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40F4" w14:textId="61E21B55" w:rsidR="00064A24" w:rsidRPr="00064A24" w:rsidRDefault="008B017C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 xml:space="preserve"> </w:t>
      </w:r>
      <w:r w:rsidR="00AE04D7">
        <w:rPr>
          <w:rFonts w:ascii="Oslo Sans Office" w:hAnsi="Oslo Sans Office"/>
          <w:color w:val="2A2859"/>
          <w:sz w:val="38"/>
          <w:szCs w:val="38"/>
        </w:rPr>
        <w:t xml:space="preserve"> </w:t>
      </w:r>
      <w:r w:rsidR="005C2CFE">
        <w:rPr>
          <w:rFonts w:ascii="Oslo Sans Office" w:hAnsi="Oslo Sans Office"/>
          <w:color w:val="2A2859"/>
          <w:sz w:val="38"/>
          <w:szCs w:val="38"/>
        </w:rPr>
        <w:t>Oslo Handelsgymnasium</w:t>
      </w:r>
    </w:p>
    <w:p w14:paraId="68499C43" w14:textId="3B72E260" w:rsidR="000F0078" w:rsidRPr="000F0078" w:rsidRDefault="004220CE" w:rsidP="000F0078">
      <w:pPr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 xml:space="preserve"> </w:t>
      </w:r>
    </w:p>
    <w:p w14:paraId="22785865" w14:textId="77777777" w:rsidR="00C8582E" w:rsidRPr="00C8582E" w:rsidRDefault="00C8582E" w:rsidP="00C8582E">
      <w:pPr>
        <w:widowControl w:val="0"/>
        <w:tabs>
          <w:tab w:val="center" w:pos="4387"/>
        </w:tabs>
        <w:adjustRightInd w:val="0"/>
        <w:spacing w:before="44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6"/>
        </w:rPr>
      </w:pPr>
      <w:r w:rsidRPr="00C8582E">
        <w:rPr>
          <w:rFonts w:ascii="Calibri" w:eastAsia="Times New Roman" w:hAnsi="Calibri" w:cs="Times New Roman"/>
          <w:b/>
          <w:color w:val="000000"/>
          <w:sz w:val="26"/>
        </w:rPr>
        <w:t xml:space="preserve">BEKREFTELSE TIL FORELDRE OG SKOLEN OM </w:t>
      </w:r>
    </w:p>
    <w:p w14:paraId="7DE3EAF0" w14:textId="77777777" w:rsidR="00C8582E" w:rsidRPr="00C8582E" w:rsidRDefault="00C8582E" w:rsidP="00C8582E">
      <w:pPr>
        <w:widowControl w:val="0"/>
        <w:tabs>
          <w:tab w:val="center" w:pos="4387"/>
        </w:tabs>
        <w:adjustRightInd w:val="0"/>
        <w:spacing w:before="44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6"/>
        </w:rPr>
      </w:pPr>
      <w:r w:rsidRPr="00C8582E">
        <w:rPr>
          <w:rFonts w:ascii="Calibri" w:eastAsia="Times New Roman" w:hAnsi="Calibri" w:cs="Times New Roman"/>
          <w:b/>
          <w:color w:val="000000"/>
          <w:sz w:val="26"/>
        </w:rPr>
        <w:t>TAP OG/ELLER SKADET AV BÆRBAR-PC</w:t>
      </w:r>
    </w:p>
    <w:p w14:paraId="2BB8E7A2" w14:textId="49429DAE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MS Mincho" w:hAnsi="Calibri" w:cs="Times New Roman"/>
          <w:b/>
          <w:bCs/>
          <w:color w:val="000000"/>
          <w:sz w:val="22"/>
        </w:rPr>
      </w:pPr>
      <w:r w:rsidRPr="00C8582E">
        <w:rPr>
          <w:rFonts w:ascii="Calibri" w:eastAsia="MS Mincho" w:hAnsi="Calibri" w:cs="Times New Roman"/>
          <w:b/>
          <w:bCs/>
          <w:color w:val="000000"/>
          <w:sz w:val="22"/>
        </w:rPr>
        <w:t>Dato:</w:t>
      </w:r>
      <w:r w:rsidR="001F04C6">
        <w:rPr>
          <w:rFonts w:ascii="Calibri" w:eastAsia="MS Mincho" w:hAnsi="Calibri" w:cs="Times New Roman"/>
          <w:b/>
          <w:bCs/>
          <w:color w:val="000000"/>
          <w:sz w:val="22"/>
        </w:rPr>
        <w:t xml:space="preserve"> </w:t>
      </w:r>
    </w:p>
    <w:p w14:paraId="6F9B01CC" w14:textId="56CBE7BF" w:rsid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MS Mincho" w:hAnsi="Calibri" w:cs="Times New Roman"/>
          <w:b/>
          <w:bCs/>
          <w:color w:val="000000"/>
          <w:sz w:val="22"/>
        </w:rPr>
      </w:pPr>
      <w:r w:rsidRPr="00C8582E">
        <w:rPr>
          <w:rFonts w:ascii="Calibri" w:eastAsia="MS Mincho" w:hAnsi="Calibri" w:cs="Times New Roman"/>
          <w:b/>
          <w:bCs/>
          <w:color w:val="000000"/>
          <w:sz w:val="22"/>
        </w:rPr>
        <w:t>Navn elev:</w:t>
      </w:r>
      <w:r w:rsidR="005E2A34">
        <w:rPr>
          <w:rFonts w:ascii="Calibri" w:eastAsia="MS Mincho" w:hAnsi="Calibri" w:cs="Times New Roman"/>
          <w:b/>
          <w:bCs/>
          <w:color w:val="000000"/>
          <w:sz w:val="22"/>
        </w:rPr>
        <w:t xml:space="preserve"> </w:t>
      </w:r>
    </w:p>
    <w:p w14:paraId="5E23A563" w14:textId="2F8B7331" w:rsidR="00E110AF" w:rsidRPr="00C8582E" w:rsidRDefault="00E110AF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MS Mincho" w:hAnsi="Calibri" w:cs="Times New Roman"/>
          <w:b/>
          <w:bCs/>
          <w:color w:val="000000"/>
          <w:sz w:val="22"/>
        </w:rPr>
      </w:pPr>
      <w:r>
        <w:rPr>
          <w:rFonts w:ascii="Calibri" w:eastAsia="MS Mincho" w:hAnsi="Calibri" w:cs="Times New Roman"/>
          <w:b/>
          <w:bCs/>
          <w:color w:val="000000"/>
          <w:sz w:val="22"/>
        </w:rPr>
        <w:t>Fødselsdato:</w:t>
      </w:r>
    </w:p>
    <w:p w14:paraId="28A0E80C" w14:textId="25C8117C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MS Mincho" w:hAnsi="Calibri" w:cs="Times New Roman"/>
          <w:b/>
          <w:bCs/>
          <w:color w:val="000000"/>
          <w:sz w:val="22"/>
        </w:rPr>
      </w:pPr>
      <w:r w:rsidRPr="00C8582E">
        <w:rPr>
          <w:rFonts w:ascii="Calibri" w:eastAsia="MS Mincho" w:hAnsi="Calibri" w:cs="Times New Roman"/>
          <w:b/>
          <w:bCs/>
          <w:color w:val="000000"/>
          <w:sz w:val="22"/>
        </w:rPr>
        <w:t>Klasse:</w:t>
      </w:r>
    </w:p>
    <w:p w14:paraId="3FF2CE6E" w14:textId="57279435" w:rsidR="00C8582E" w:rsidRPr="00851107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MS Mincho" w:hAnsi="Calibri" w:cs="Times New Roman"/>
          <w:b/>
          <w:bCs/>
          <w:color w:val="000000"/>
          <w:sz w:val="22"/>
        </w:rPr>
      </w:pPr>
      <w:r w:rsidRPr="00851107">
        <w:rPr>
          <w:rFonts w:ascii="Calibri" w:eastAsia="MS Mincho" w:hAnsi="Calibri" w:cs="Times New Roman"/>
          <w:b/>
          <w:bCs/>
          <w:color w:val="000000"/>
          <w:sz w:val="22"/>
        </w:rPr>
        <w:t xml:space="preserve">Maskin tag: </w:t>
      </w:r>
    </w:p>
    <w:p w14:paraId="60E62308" w14:textId="636F371E" w:rsidR="00C8582E" w:rsidRPr="002321FC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color w:val="000000"/>
          <w:sz w:val="22"/>
          <w:u w:val="single"/>
          <w:lang w:val="es-ES"/>
        </w:rPr>
      </w:pPr>
      <w:r w:rsidRPr="002321FC">
        <w:rPr>
          <w:rFonts w:ascii="Calibri" w:eastAsia="Times New Roman" w:hAnsi="Calibri" w:cs="Times New Roman"/>
          <w:b/>
          <w:color w:val="000000"/>
          <w:sz w:val="22"/>
          <w:lang w:val="es-ES"/>
        </w:rPr>
        <w:t xml:space="preserve">Maskin modell:     </w:t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instrText xml:space="preserve"> FORMCHECKBOX </w:instrText>
      </w:r>
      <w:r w:rsidRPr="00C8582E">
        <w:rPr>
          <w:rFonts w:ascii="Calibri" w:eastAsia="Times New Roman" w:hAnsi="Calibri" w:cs="Times New Roman"/>
          <w:sz w:val="24"/>
          <w:szCs w:val="20"/>
        </w:rPr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separate"/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end"/>
      </w:r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t xml:space="preserve"> </w:t>
      </w:r>
      <w:r w:rsidR="00D955AB" w:rsidRPr="007C4DB3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>Thinkpad L14</w:t>
      </w:r>
      <w:r w:rsidR="002C74EB" w:rsidRPr="007C4DB3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 xml:space="preserve"> G</w:t>
      </w:r>
      <w:r w:rsidR="00C010FB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>3</w:t>
      </w:r>
      <w:r w:rsidR="002C74EB" w:rsidRPr="007C4DB3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>(2</w:t>
      </w:r>
      <w:r w:rsidR="00C010FB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>3</w:t>
      </w:r>
      <w:r w:rsidR="002C74EB" w:rsidRPr="007C4DB3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>)</w:t>
      </w:r>
      <w:r w:rsidRPr="007C4DB3">
        <w:rPr>
          <w:rFonts w:ascii="Calibri" w:eastAsia="Times New Roman" w:hAnsi="Calibri" w:cs="Times New Roman"/>
          <w:b/>
          <w:color w:val="000000"/>
          <w:sz w:val="24"/>
          <w:szCs w:val="24"/>
          <w:lang w:val="es-ES"/>
        </w:rPr>
        <w:t xml:space="preserve"> </w:t>
      </w:r>
      <w:r w:rsidRPr="002321FC">
        <w:rPr>
          <w:rFonts w:ascii="Calibri" w:eastAsia="Times New Roman" w:hAnsi="Calibri" w:cs="Times New Roman"/>
          <w:b/>
          <w:color w:val="000000"/>
          <w:sz w:val="22"/>
          <w:lang w:val="es-ES"/>
        </w:rPr>
        <w:t xml:space="preserve">  </w:t>
      </w:r>
      <w:bookmarkStart w:id="0" w:name="Kryss1"/>
      <w:r w:rsidRPr="00C8582E">
        <w:rPr>
          <w:rFonts w:ascii="Calibri" w:eastAsia="Times New Roman" w:hAnsi="Calibri" w:cs="Times New Roman"/>
          <w:sz w:val="24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instrText xml:space="preserve"> FORMCHECKBOX </w:instrText>
      </w:r>
      <w:r w:rsidRPr="00C8582E">
        <w:rPr>
          <w:rFonts w:ascii="Calibri" w:eastAsia="Times New Roman" w:hAnsi="Calibri" w:cs="Times New Roman"/>
          <w:sz w:val="24"/>
          <w:szCs w:val="20"/>
        </w:rPr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separate"/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end"/>
      </w:r>
      <w:bookmarkEnd w:id="0"/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t xml:space="preserve"> </w:t>
      </w:r>
      <w:r w:rsidR="00D955AB">
        <w:rPr>
          <w:rFonts w:ascii="Calibri" w:eastAsia="Times New Roman" w:hAnsi="Calibri" w:cs="Times New Roman"/>
          <w:b/>
          <w:sz w:val="24"/>
          <w:szCs w:val="20"/>
          <w:lang w:val="es-ES"/>
        </w:rPr>
        <w:t>Thinkpad L14 G</w:t>
      </w:r>
      <w:r w:rsidR="007276B3">
        <w:rPr>
          <w:rFonts w:ascii="Calibri" w:eastAsia="Times New Roman" w:hAnsi="Calibri" w:cs="Times New Roman"/>
          <w:b/>
          <w:sz w:val="24"/>
          <w:szCs w:val="20"/>
          <w:lang w:val="es-ES"/>
        </w:rPr>
        <w:t>4</w:t>
      </w:r>
      <w:r w:rsidRPr="002321FC">
        <w:rPr>
          <w:rFonts w:ascii="Calibri" w:eastAsia="Times New Roman" w:hAnsi="Calibri" w:cs="Times New Roman"/>
          <w:b/>
          <w:sz w:val="24"/>
          <w:szCs w:val="20"/>
          <w:lang w:val="es-ES"/>
        </w:rPr>
        <w:t>(</w:t>
      </w:r>
      <w:r w:rsidR="00351CA1">
        <w:rPr>
          <w:rFonts w:ascii="Calibri" w:eastAsia="Times New Roman" w:hAnsi="Calibri" w:cs="Times New Roman"/>
          <w:b/>
          <w:sz w:val="24"/>
          <w:szCs w:val="20"/>
          <w:lang w:val="es-ES"/>
        </w:rPr>
        <w:t>2</w:t>
      </w:r>
      <w:r w:rsidR="007276B3">
        <w:rPr>
          <w:rFonts w:ascii="Calibri" w:eastAsia="Times New Roman" w:hAnsi="Calibri" w:cs="Times New Roman"/>
          <w:b/>
          <w:sz w:val="24"/>
          <w:szCs w:val="20"/>
          <w:lang w:val="es-ES"/>
        </w:rPr>
        <w:t>4</w:t>
      </w:r>
      <w:r w:rsidRPr="002321FC">
        <w:rPr>
          <w:rFonts w:ascii="Calibri" w:eastAsia="Times New Roman" w:hAnsi="Calibri" w:cs="Times New Roman"/>
          <w:b/>
          <w:sz w:val="24"/>
          <w:szCs w:val="20"/>
          <w:lang w:val="es-ES"/>
        </w:rPr>
        <w:t>)</w:t>
      </w:r>
      <w:r w:rsidRPr="002321FC">
        <w:rPr>
          <w:rFonts w:ascii="Calibri" w:eastAsia="Times New Roman" w:hAnsi="Calibri" w:cs="Times New Roman"/>
          <w:b/>
          <w:sz w:val="22"/>
          <w:lang w:val="es-ES"/>
        </w:rPr>
        <w:t xml:space="preserve">  </w:t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instrText xml:space="preserve"> FORMCHECKBOX </w:instrText>
      </w:r>
      <w:r w:rsidRPr="00C8582E">
        <w:rPr>
          <w:rFonts w:ascii="Calibri" w:eastAsia="Times New Roman" w:hAnsi="Calibri" w:cs="Times New Roman"/>
          <w:sz w:val="24"/>
          <w:szCs w:val="20"/>
        </w:rPr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separate"/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end"/>
      </w:r>
      <w:r w:rsidRPr="002321FC">
        <w:rPr>
          <w:rFonts w:ascii="Calibri" w:eastAsia="Times New Roman" w:hAnsi="Calibri" w:cs="Times New Roman"/>
          <w:sz w:val="24"/>
          <w:szCs w:val="20"/>
          <w:lang w:val="es-ES"/>
        </w:rPr>
        <w:t xml:space="preserve"> </w:t>
      </w:r>
      <w:r w:rsidR="00320602" w:rsidRPr="002321FC">
        <w:rPr>
          <w:rFonts w:ascii="Calibri" w:eastAsia="Times New Roman" w:hAnsi="Calibri" w:cs="Times New Roman"/>
          <w:b/>
          <w:sz w:val="24"/>
          <w:szCs w:val="20"/>
          <w:lang w:val="es-ES"/>
        </w:rPr>
        <w:t>Thinkpad L</w:t>
      </w:r>
      <w:r w:rsidR="00323B62" w:rsidRPr="002321FC">
        <w:rPr>
          <w:rFonts w:ascii="Calibri" w:eastAsia="Times New Roman" w:hAnsi="Calibri" w:cs="Times New Roman"/>
          <w:b/>
          <w:sz w:val="24"/>
          <w:szCs w:val="20"/>
          <w:lang w:val="es-ES"/>
        </w:rPr>
        <w:t>14</w:t>
      </w:r>
      <w:r w:rsidR="00822BB9">
        <w:rPr>
          <w:rFonts w:ascii="Calibri" w:eastAsia="Times New Roman" w:hAnsi="Calibri" w:cs="Times New Roman"/>
          <w:b/>
          <w:sz w:val="24"/>
          <w:szCs w:val="20"/>
          <w:lang w:val="es-ES"/>
        </w:rPr>
        <w:t xml:space="preserve"> G</w:t>
      </w:r>
      <w:r w:rsidR="007C4DB3">
        <w:rPr>
          <w:rFonts w:ascii="Calibri" w:eastAsia="Times New Roman" w:hAnsi="Calibri" w:cs="Times New Roman"/>
          <w:b/>
          <w:sz w:val="24"/>
          <w:szCs w:val="20"/>
          <w:lang w:val="es-ES"/>
        </w:rPr>
        <w:t>6</w:t>
      </w:r>
      <w:r w:rsidR="00351CA1">
        <w:rPr>
          <w:rFonts w:ascii="Calibri" w:eastAsia="Times New Roman" w:hAnsi="Calibri" w:cs="Times New Roman"/>
          <w:b/>
          <w:sz w:val="24"/>
          <w:szCs w:val="20"/>
          <w:lang w:val="es-ES"/>
        </w:rPr>
        <w:t>(2</w:t>
      </w:r>
      <w:r w:rsidR="00F42FA9">
        <w:rPr>
          <w:rFonts w:ascii="Calibri" w:eastAsia="Times New Roman" w:hAnsi="Calibri" w:cs="Times New Roman"/>
          <w:b/>
          <w:sz w:val="24"/>
          <w:szCs w:val="20"/>
          <w:lang w:val="es-ES"/>
        </w:rPr>
        <w:t>5</w:t>
      </w:r>
      <w:r w:rsidR="00351CA1">
        <w:rPr>
          <w:rFonts w:ascii="Calibri" w:eastAsia="Times New Roman" w:hAnsi="Calibri" w:cs="Times New Roman"/>
          <w:b/>
          <w:sz w:val="24"/>
          <w:szCs w:val="20"/>
          <w:lang w:val="es-ES"/>
        </w:rPr>
        <w:t>)</w:t>
      </w:r>
    </w:p>
    <w:p w14:paraId="77DAD846" w14:textId="02E525B7" w:rsidR="00C8582E" w:rsidRPr="00851107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bCs/>
          <w:color w:val="000000"/>
          <w:sz w:val="22"/>
        </w:rPr>
      </w:pPr>
      <w:r w:rsidRPr="004C05DF">
        <w:rPr>
          <w:rFonts w:ascii="Calibri" w:eastAsia="Times New Roman" w:hAnsi="Calibri" w:cs="Times New Roman"/>
          <w:color w:val="000000"/>
          <w:sz w:val="22"/>
        </w:rPr>
        <w:t>Sett kryss</w:t>
      </w:r>
      <w:r w:rsidRPr="004C05DF">
        <w:rPr>
          <w:rFonts w:ascii="Calibri" w:eastAsia="Times New Roman" w:hAnsi="Calibri" w:cs="Times New Roman"/>
          <w:b/>
          <w:color w:val="000000"/>
          <w:sz w:val="22"/>
        </w:rPr>
        <w:tab/>
        <w:t xml:space="preserve">     </w:t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05DF">
        <w:rPr>
          <w:rFonts w:ascii="Calibri" w:eastAsia="Times New Roman" w:hAnsi="Calibri" w:cs="Times New Roman"/>
          <w:sz w:val="24"/>
          <w:szCs w:val="20"/>
        </w:rPr>
        <w:instrText xml:space="preserve"> FORMCHECKBOX </w:instrText>
      </w:r>
      <w:r w:rsidRPr="00C8582E">
        <w:rPr>
          <w:rFonts w:ascii="Calibri" w:eastAsia="Times New Roman" w:hAnsi="Calibri" w:cs="Times New Roman"/>
          <w:sz w:val="24"/>
          <w:szCs w:val="20"/>
        </w:rPr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separate"/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end"/>
      </w:r>
      <w:r w:rsidRPr="00851107">
        <w:rPr>
          <w:rFonts w:ascii="Calibri" w:eastAsia="Times New Roman" w:hAnsi="Calibri" w:cs="Times New Roman"/>
          <w:sz w:val="24"/>
          <w:szCs w:val="20"/>
        </w:rPr>
        <w:t xml:space="preserve"> </w:t>
      </w: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 xml:space="preserve">Skadet </w:t>
      </w:r>
    </w:p>
    <w:p w14:paraId="21A7E4A0" w14:textId="0A7CFCD9" w:rsidR="00C8582E" w:rsidRPr="00851107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color w:val="000000"/>
          <w:sz w:val="22"/>
        </w:rPr>
      </w:pP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ab/>
      </w: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ab/>
      </w: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ab/>
        <w:t xml:space="preserve">     </w:t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1107">
        <w:rPr>
          <w:rFonts w:ascii="Calibri" w:eastAsia="Times New Roman" w:hAnsi="Calibri" w:cs="Times New Roman"/>
          <w:sz w:val="24"/>
          <w:szCs w:val="20"/>
        </w:rPr>
        <w:instrText xml:space="preserve"> FORMCHECKBOX </w:instrText>
      </w:r>
      <w:r w:rsidRPr="00C8582E">
        <w:rPr>
          <w:rFonts w:ascii="Calibri" w:eastAsia="Times New Roman" w:hAnsi="Calibri" w:cs="Times New Roman"/>
          <w:sz w:val="24"/>
          <w:szCs w:val="20"/>
        </w:rPr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separate"/>
      </w:r>
      <w:r w:rsidRPr="00C8582E">
        <w:rPr>
          <w:rFonts w:ascii="Calibri" w:eastAsia="Times New Roman" w:hAnsi="Calibri" w:cs="Times New Roman"/>
          <w:sz w:val="24"/>
          <w:szCs w:val="20"/>
        </w:rPr>
        <w:fldChar w:fldCharType="end"/>
      </w:r>
      <w:r w:rsidRPr="00851107">
        <w:rPr>
          <w:rFonts w:ascii="Calibri" w:eastAsia="Times New Roman" w:hAnsi="Calibri" w:cs="Times New Roman"/>
          <w:sz w:val="24"/>
          <w:szCs w:val="20"/>
        </w:rPr>
        <w:t xml:space="preserve"> </w:t>
      </w: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>Tap</w:t>
      </w:r>
      <w:r w:rsidR="00DB168C" w:rsidRPr="00851107">
        <w:rPr>
          <w:rFonts w:ascii="Calibri" w:eastAsia="Times New Roman" w:hAnsi="Calibri" w:cs="Times New Roman"/>
          <w:b/>
          <w:bCs/>
          <w:color w:val="000000"/>
          <w:sz w:val="22"/>
        </w:rPr>
        <w:t>/Ty</w:t>
      </w:r>
      <w:r w:rsidR="00D66F18" w:rsidRPr="00851107">
        <w:rPr>
          <w:rFonts w:ascii="Calibri" w:eastAsia="Times New Roman" w:hAnsi="Calibri" w:cs="Times New Roman"/>
          <w:b/>
          <w:bCs/>
          <w:color w:val="000000"/>
          <w:sz w:val="22"/>
        </w:rPr>
        <w:t>eri</w:t>
      </w:r>
      <w:r w:rsidRPr="00851107">
        <w:rPr>
          <w:rFonts w:ascii="Calibri" w:eastAsia="Times New Roman" w:hAnsi="Calibri" w:cs="Times New Roman"/>
          <w:b/>
          <w:bCs/>
          <w:color w:val="000000"/>
          <w:sz w:val="22"/>
        </w:rPr>
        <w:t xml:space="preserve"> (</w:t>
      </w:r>
      <w:r w:rsidRPr="00851107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Ved tyveri bør det politianmeldes</w:t>
      </w:r>
      <w:r w:rsidR="00D66F18" w:rsidRPr="00851107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 og eget skjema skal fylles ut</w:t>
      </w:r>
      <w:r w:rsidRPr="00851107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)</w:t>
      </w:r>
      <w:r w:rsidR="008255FD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å</w:t>
      </w:r>
    </w:p>
    <w:p w14:paraId="40FA96E1" w14:textId="032060F8" w:rsidR="00C8582E" w:rsidRPr="004C05DF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color w:val="000000"/>
          <w:sz w:val="22"/>
        </w:rPr>
      </w:pPr>
      <w:r w:rsidRPr="004C05DF">
        <w:rPr>
          <w:rFonts w:ascii="Calibri" w:eastAsia="Times New Roman" w:hAnsi="Calibri" w:cs="Calibri"/>
          <w:sz w:val="22"/>
          <w:lang w:eastAsia="ja-JP"/>
        </w:rPr>
        <w:t>Tap og/eller skade meldes umiddelbart til Oslo Handelsgymnasium.</w:t>
      </w:r>
    </w:p>
    <w:p w14:paraId="687B1DE3" w14:textId="00D8052A" w:rsidR="00C8582E" w:rsidRPr="00C8582E" w:rsidRDefault="00C8582E" w:rsidP="00C8582E">
      <w:pPr>
        <w:widowControl w:val="0"/>
        <w:tabs>
          <w:tab w:val="left" w:pos="90"/>
          <w:tab w:val="left" w:pos="4753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22"/>
        </w:rPr>
      </w:pPr>
      <w:r w:rsidRPr="00C8582E">
        <w:rPr>
          <w:rFonts w:ascii="Calibri" w:eastAsia="Times New Roman" w:hAnsi="Calibri" w:cs="Times New Roman"/>
          <w:b/>
          <w:bCs/>
          <w:i/>
          <w:color w:val="000000"/>
          <w:sz w:val="22"/>
        </w:rPr>
        <w:t>Beskrivelse av skade eller tap:</w:t>
      </w:r>
      <w:r w:rsidRPr="00C8582E">
        <w:rPr>
          <w:rFonts w:ascii="Calibri" w:eastAsia="Times New Roman" w:hAnsi="Calibri" w:cs="Times New Roman"/>
          <w:b/>
          <w:bCs/>
          <w:i/>
          <w:color w:val="000000"/>
          <w:sz w:val="22"/>
        </w:rPr>
        <w:tab/>
      </w:r>
      <w:r w:rsidR="008A2066">
        <w:rPr>
          <w:rFonts w:ascii="Calibri" w:eastAsia="Times New Roman" w:hAnsi="Calibri" w:cs="Times New Roman"/>
          <w:b/>
          <w:bCs/>
          <w:i/>
          <w:color w:val="000000"/>
          <w:sz w:val="22"/>
        </w:rPr>
        <w:t>Priser/</w:t>
      </w:r>
      <w:r w:rsidRPr="00C8582E">
        <w:rPr>
          <w:rFonts w:ascii="Calibri" w:eastAsia="Times New Roman" w:hAnsi="Calibri" w:cs="Times New Roman"/>
          <w:b/>
          <w:bCs/>
          <w:i/>
          <w:color w:val="000000"/>
          <w:sz w:val="22"/>
        </w:rPr>
        <w:t>Vår kommentar:</w:t>
      </w:r>
      <w:r w:rsidR="002321FC">
        <w:rPr>
          <w:rFonts w:ascii="Calibri" w:eastAsia="Times New Roman" w:hAnsi="Calibri" w:cs="Times New Roman"/>
          <w:b/>
          <w:bCs/>
          <w:i/>
          <w:color w:val="000000"/>
          <w:sz w:val="22"/>
        </w:rPr>
        <w:t xml:space="preserve"> </w:t>
      </w:r>
    </w:p>
    <w:tbl>
      <w:tblPr>
        <w:tblStyle w:val="Tabellrutenett1"/>
        <w:tblW w:w="141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15"/>
      </w:tblGrid>
      <w:tr w:rsidR="008A2066" w:rsidRPr="00C8582E" w14:paraId="7E914201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BC" w14:textId="39F5D1D9" w:rsidR="008A2066" w:rsidRPr="00C8582E" w:rsidRDefault="008A2066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E90D33" w14:textId="648FACEF" w:rsidR="008A2066" w:rsidRPr="00C8582E" w:rsidRDefault="000A6D8F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Pc skjerm  </w:t>
            </w: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ab/>
              <w:t>-koster kr 2</w:t>
            </w:r>
            <w:r w:rsidR="004C3C54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2</w:t>
            </w: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00</w:t>
            </w:r>
            <w:r w:rsid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877EB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   </w:t>
            </w:r>
            <w:r w:rsidR="00D877EB"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EB"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="00D877EB" w:rsidRPr="00C8582E">
              <w:rPr>
                <w:rFonts w:ascii="Calibri" w:hAnsi="Calibri"/>
                <w:sz w:val="24"/>
              </w:rPr>
            </w:r>
            <w:r w:rsidR="00D877EB" w:rsidRPr="00C8582E">
              <w:rPr>
                <w:rFonts w:ascii="Calibri" w:hAnsi="Calibri"/>
                <w:sz w:val="24"/>
              </w:rPr>
              <w:fldChar w:fldCharType="separate"/>
            </w:r>
            <w:r w:rsidR="00D877EB" w:rsidRPr="00C8582E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4715" w:type="dxa"/>
          </w:tcPr>
          <w:p w14:paraId="41AC0038" w14:textId="77777777" w:rsidR="008A2066" w:rsidRPr="00C8582E" w:rsidRDefault="008A2066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527EA324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3BC" w14:textId="612233F0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EE4BAB" w14:textId="5A4B86EE" w:rsidR="00B76C32" w:rsidRPr="00C8582E" w:rsidRDefault="000A6D8F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Batteri    </w:t>
            </w: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ab/>
            </w:r>
            <w:r w:rsid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                </w:t>
            </w: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-koster kr 1</w:t>
            </w:r>
            <w:r w:rsidR="008131F3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3</w:t>
            </w:r>
            <w:r w:rsidRPr="000A6D8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00</w:t>
            </w:r>
            <w:r w:rsidR="008227C7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8227C7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</w:t>
            </w:r>
            <w:r w:rsidR="008227C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  <w:r w:rsidR="008227C7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  </w:t>
            </w:r>
            <w:r w:rsidR="008227C7"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7C7"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="008227C7" w:rsidRPr="00C8582E">
              <w:rPr>
                <w:rFonts w:ascii="Calibri" w:hAnsi="Calibri"/>
                <w:sz w:val="24"/>
              </w:rPr>
            </w:r>
            <w:r w:rsidR="008227C7" w:rsidRPr="00C8582E">
              <w:rPr>
                <w:rFonts w:ascii="Calibri" w:hAnsi="Calibri"/>
                <w:sz w:val="24"/>
              </w:rPr>
              <w:fldChar w:fldCharType="separate"/>
            </w:r>
            <w:r w:rsidR="008227C7" w:rsidRPr="00C8582E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4715" w:type="dxa"/>
          </w:tcPr>
          <w:p w14:paraId="45D9E04C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11E07466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08C" w14:textId="5BA8E3AA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651901" w14:textId="50A7445A" w:rsidR="00B76C32" w:rsidRPr="00C8582E" w:rsidRDefault="00FE39FF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Hovedkort   </w:t>
            </w: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ab/>
              <w:t>-koster kr 4</w:t>
            </w:r>
            <w:r w:rsidR="008131F3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4</w:t>
            </w: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00</w:t>
            </w:r>
            <w:r w:rsidR="008227C7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8227C7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   </w:t>
            </w:r>
            <w:r w:rsidR="008227C7"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7C7"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="008227C7" w:rsidRPr="00C8582E">
              <w:rPr>
                <w:rFonts w:ascii="Calibri" w:hAnsi="Calibri"/>
                <w:sz w:val="24"/>
              </w:rPr>
            </w:r>
            <w:r w:rsidR="008227C7" w:rsidRPr="00C8582E">
              <w:rPr>
                <w:rFonts w:ascii="Calibri" w:hAnsi="Calibri"/>
                <w:sz w:val="24"/>
              </w:rPr>
              <w:fldChar w:fldCharType="separate"/>
            </w:r>
            <w:r w:rsidR="008227C7" w:rsidRPr="00C8582E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4715" w:type="dxa"/>
          </w:tcPr>
          <w:p w14:paraId="617CF56E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2183634B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EA2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BA095C" w14:textId="68808121" w:rsidR="00B76C32" w:rsidRPr="00C8582E" w:rsidRDefault="00FE39FF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Touchpad</w:t>
            </w: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ab/>
              <w:t>-koster kr 1</w:t>
            </w:r>
            <w:r w:rsidR="008131F3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3</w:t>
            </w:r>
            <w:r w:rsidRPr="00FE39F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00</w:t>
            </w:r>
            <w:r w:rsidR="008227C7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8227C7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   </w:t>
            </w:r>
            <w:r w:rsidR="008227C7"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7C7"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="008227C7" w:rsidRPr="00C8582E">
              <w:rPr>
                <w:rFonts w:ascii="Calibri" w:hAnsi="Calibri"/>
                <w:sz w:val="24"/>
              </w:rPr>
            </w:r>
            <w:r w:rsidR="008227C7" w:rsidRPr="00C8582E">
              <w:rPr>
                <w:rFonts w:ascii="Calibri" w:hAnsi="Calibri"/>
                <w:sz w:val="24"/>
              </w:rPr>
              <w:fldChar w:fldCharType="separate"/>
            </w:r>
            <w:r w:rsidR="008227C7" w:rsidRPr="00C8582E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4715" w:type="dxa"/>
          </w:tcPr>
          <w:p w14:paraId="1505FB38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12D4796A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E5D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E0DDE" w14:textId="4403AF5B" w:rsidR="00B76C32" w:rsidRPr="00C8582E" w:rsidRDefault="00D877EB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  <w:r w:rsidRP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asttur  </w:t>
            </w:r>
            <w:r w:rsidRP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               </w:t>
            </w:r>
            <w:r w:rsidR="008227C7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-koster kr 1</w:t>
            </w:r>
            <w:r w:rsidR="008131F3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3</w:t>
            </w:r>
            <w:r w:rsidRPr="00D877E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00</w:t>
            </w:r>
            <w:r w:rsidR="008227C7"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   </w:t>
            </w:r>
            <w:r w:rsidR="008227C7"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7C7"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="008227C7" w:rsidRPr="00C8582E">
              <w:rPr>
                <w:rFonts w:ascii="Calibri" w:hAnsi="Calibri"/>
                <w:sz w:val="24"/>
              </w:rPr>
            </w:r>
            <w:r w:rsidR="008227C7" w:rsidRPr="00C8582E">
              <w:rPr>
                <w:rFonts w:ascii="Calibri" w:hAnsi="Calibri"/>
                <w:sz w:val="24"/>
              </w:rPr>
              <w:fldChar w:fldCharType="separate"/>
            </w:r>
            <w:r w:rsidR="008227C7" w:rsidRPr="00C8582E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4715" w:type="dxa"/>
          </w:tcPr>
          <w:p w14:paraId="7116CD72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2D5027DE" w14:textId="77777777" w:rsidTr="7B7A3821">
        <w:trPr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A02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C4E289" w14:textId="7D876884" w:rsidR="00B76C32" w:rsidRPr="00C8582E" w:rsidRDefault="00B76C32" w:rsidP="7B7A3821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</w:tcPr>
          <w:p w14:paraId="2D338A5F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76C32" w:rsidRPr="00C8582E" w14:paraId="1A21EA57" w14:textId="77777777" w:rsidTr="7B7A3821">
        <w:trPr>
          <w:gridAfter w:val="1"/>
          <w:wAfter w:w="4715" w:type="dxa"/>
          <w:trHeight w:val="318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649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  <w:bottom w:val="nil"/>
            </w:tcBorders>
          </w:tcPr>
          <w:p w14:paraId="3A34E42A" w14:textId="50403CED" w:rsidR="00B76C32" w:rsidRPr="00C8582E" w:rsidRDefault="00B76C32" w:rsidP="00C8582E">
            <w:pPr>
              <w:widowControl w:val="0"/>
              <w:tabs>
                <w:tab w:val="left" w:pos="90"/>
                <w:tab w:val="left" w:pos="4753"/>
              </w:tabs>
              <w:adjustRightInd w:val="0"/>
              <w:spacing w:before="31" w:after="0" w:line="240" w:lineRule="auto"/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</w:pPr>
            <w:r w:rsidRPr="00C8582E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Dekkes av garanti:</w:t>
            </w:r>
            <w:r w:rsidRPr="008A2066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  <w:r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:     </w:t>
            </w:r>
            <w:r w:rsidRPr="00C8582E">
              <w:rPr>
                <w:rFonts w:ascii="Calibri" w:hAnsi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Pr="00C8582E">
              <w:rPr>
                <w:rFonts w:ascii="Calibri" w:hAnsi="Calibri"/>
                <w:sz w:val="24"/>
              </w:rPr>
            </w:r>
            <w:r w:rsidRPr="00C8582E">
              <w:rPr>
                <w:rFonts w:ascii="Calibri" w:hAnsi="Calibri"/>
                <w:sz w:val="24"/>
              </w:rPr>
              <w:fldChar w:fldCharType="separate"/>
            </w:r>
            <w:r w:rsidRPr="00C8582E">
              <w:rPr>
                <w:rFonts w:ascii="Calibri" w:hAnsi="Calibri"/>
                <w:sz w:val="24"/>
              </w:rPr>
              <w:fldChar w:fldCharType="end"/>
            </w:r>
            <w:r w:rsidRPr="00C8582E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Ja</w:t>
            </w:r>
            <w:r w:rsidRPr="00C8582E">
              <w:rPr>
                <w:rFonts w:ascii="Calibri" w:hAnsi="Calibri"/>
                <w:b/>
                <w:bCs/>
                <w:color w:val="000000"/>
                <w:sz w:val="22"/>
              </w:rPr>
              <w:t xml:space="preserve">   </w:t>
            </w:r>
            <w:r w:rsidRPr="00C8582E">
              <w:rPr>
                <w:rFonts w:ascii="Calibri" w:hAnsi="Calibri"/>
                <w:sz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82E">
              <w:rPr>
                <w:rFonts w:ascii="Calibri" w:hAnsi="Calibri"/>
                <w:sz w:val="24"/>
              </w:rPr>
              <w:instrText xml:space="preserve"> FORMCHECKBOX </w:instrText>
            </w:r>
            <w:r w:rsidRPr="00C8582E">
              <w:rPr>
                <w:rFonts w:ascii="Calibri" w:hAnsi="Calibri"/>
                <w:sz w:val="24"/>
              </w:rPr>
            </w:r>
            <w:r w:rsidRPr="00C8582E">
              <w:rPr>
                <w:rFonts w:ascii="Calibri" w:hAnsi="Calibri"/>
                <w:sz w:val="24"/>
              </w:rPr>
              <w:fldChar w:fldCharType="separate"/>
            </w:r>
            <w:r w:rsidRPr="00C8582E">
              <w:rPr>
                <w:rFonts w:ascii="Calibri" w:hAnsi="Calibri"/>
                <w:sz w:val="24"/>
              </w:rPr>
              <w:fldChar w:fldCharType="end"/>
            </w:r>
            <w:r w:rsidRPr="00C8582E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Nei</w:t>
            </w:r>
            <w:r w:rsidR="001C28DD">
              <w:rPr>
                <w:rFonts w:ascii="Calibri" w:hAnsi="Calibri"/>
                <w:b/>
                <w:sz w:val="24"/>
              </w:rPr>
              <w:t xml:space="preserve">   </w:t>
            </w:r>
          </w:p>
        </w:tc>
      </w:tr>
      <w:tr w:rsidR="00B76C32" w:rsidRPr="00C8582E" w14:paraId="5553E924" w14:textId="77777777" w:rsidTr="7B7A3821">
        <w:trPr>
          <w:gridAfter w:val="1"/>
          <w:wAfter w:w="4715" w:type="dxa"/>
          <w:trHeight w:val="95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F3C" w14:textId="77777777" w:rsidR="00B76C32" w:rsidRPr="00C8582E" w:rsidRDefault="00B76C32" w:rsidP="00C8582E">
            <w:pPr>
              <w:widowControl w:val="0"/>
              <w:tabs>
                <w:tab w:val="left" w:pos="90"/>
              </w:tabs>
              <w:adjustRightInd w:val="0"/>
              <w:spacing w:before="31" w:after="0" w:line="240" w:lineRule="auto"/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auto"/>
            </w:tcBorders>
          </w:tcPr>
          <w:p w14:paraId="69E01A0A" w14:textId="00295AAD" w:rsidR="00B76C32" w:rsidRPr="00C8582E" w:rsidRDefault="00B76C32" w:rsidP="00C8582E">
            <w:pPr>
              <w:widowControl w:val="0"/>
              <w:tabs>
                <w:tab w:val="left" w:pos="90"/>
                <w:tab w:val="center" w:pos="2249"/>
              </w:tabs>
              <w:adjustRightInd w:val="0"/>
              <w:spacing w:before="31" w:after="0" w:line="240" w:lineRule="auto"/>
              <w:rPr>
                <w:rFonts w:ascii="Calibri" w:eastAsia="MS Mincho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8582E">
              <w:rPr>
                <w:rFonts w:ascii="Calibri" w:eastAsia="MS Mincho" w:hAnsi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</w:t>
            </w:r>
            <w:r w:rsidRPr="00C8582E">
              <w:rPr>
                <w:rFonts w:ascii="Calibri" w:eastAsia="MS Mincho" w:hAnsi="Calibri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</w:p>
        </w:tc>
      </w:tr>
    </w:tbl>
    <w:p w14:paraId="0F23FF6B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  <w:u w:val="single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  <w:u w:val="single"/>
        </w:rPr>
        <w:t>Dette brevet må undertegnes og leveres tilbake til IKT ansvarlig ved Oslo handelsgymnasium før eleven kan få lånt en midletidig maskin.</w:t>
      </w:r>
    </w:p>
    <w:p w14:paraId="730A7094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</w:rPr>
        <w:t>Forsikring</w:t>
      </w:r>
    </w:p>
    <w:p w14:paraId="728DCD42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Oslo handelsgymnasium har ingen forsikringsordninger og er derfor selv-assurandør for skader og tyveri som forekommer på skolen.</w:t>
      </w:r>
    </w:p>
    <w:p w14:paraId="4508419B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</w:rPr>
        <w:t>Erstatning</w:t>
      </w:r>
    </w:p>
    <w:p w14:paraId="68C9AF0C" w14:textId="5C4CF190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Ved skade på eller tap av utstyr gjelder vanlige erstatningsrettslige regler. Det betyr at </w:t>
      </w:r>
      <w:r w:rsidR="00FA657D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 </w:t>
      </w: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låntaker/foresatt kan bli erstatningsansvarlig dersom låntaker har opptrådt forsettlig eller uaktsomt.</w:t>
      </w:r>
    </w:p>
    <w:p w14:paraId="1C4D541A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Hovedregelen er at den som har handlet forsettlig (med vilje) eller uaktsomt (uforsiktig) blir erstatningsansvarlig. Erstatningsansvaret for barn og ungdom under 18 år er regulert i skadeserstatningsloven § 1-1 og foreldres ansvar er regulert i skadeserstatningsloven § 1-2.</w:t>
      </w:r>
    </w:p>
    <w:p w14:paraId="5DA01CC5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(http://www.lovdata.no/all/tl-19690613-026-001.html)</w:t>
      </w:r>
    </w:p>
    <w:p w14:paraId="627C9BAA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Ved skade eller tap av dette utstyr som skyldes uaktsomhet eller forsett fra leietagers side </w:t>
      </w:r>
    </w:p>
    <w:p w14:paraId="616CAA63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kan det kreves erstatning for skaden. Følgende veiledende satser legges til grunn: </w:t>
      </w:r>
    </w:p>
    <w:p w14:paraId="20D18BCE" w14:textId="533BB4BB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ind w:left="90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Maskin 0-1 år gammel kr. </w:t>
      </w:r>
      <w:r w:rsidR="005B75DD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Se kontrakt</w:t>
      </w: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 </w:t>
      </w:r>
    </w:p>
    <w:p w14:paraId="21ED30A2" w14:textId="00945E36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ind w:left="90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 xml:space="preserve">Maskin 1-2 år gammel kr. </w:t>
      </w:r>
      <w:r w:rsidR="00AD1486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Se kontrakt</w:t>
      </w:r>
    </w:p>
    <w:p w14:paraId="236F85AE" w14:textId="750CCDEC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ind w:left="90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  <w:r w:rsidRPr="00C8582E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Maskin 2-3 år gammel kr</w:t>
      </w:r>
      <w:r w:rsidR="00AD1486"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  <w:t>. Se kontrakt</w:t>
      </w:r>
    </w:p>
    <w:p w14:paraId="08681AFD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before="31" w:after="0" w:line="240" w:lineRule="auto"/>
        <w:ind w:left="90"/>
        <w:rPr>
          <w:rFonts w:ascii="Calibri" w:eastAsia="Times New Roman" w:hAnsi="Calibri" w:cs="Times New Roman"/>
          <w:bCs/>
          <w:i/>
          <w:color w:val="000000"/>
          <w:sz w:val="18"/>
          <w:szCs w:val="18"/>
        </w:rPr>
      </w:pPr>
    </w:p>
    <w:p w14:paraId="1CE006EC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</w:rPr>
      </w:pPr>
      <w:r w:rsidRPr="00C8582E">
        <w:rPr>
          <w:rFonts w:ascii="Calibri" w:eastAsia="Times New Roman" w:hAnsi="Calibri" w:cs="Times New Roman"/>
          <w:color w:val="000000"/>
          <w:sz w:val="22"/>
        </w:rPr>
        <w:t>Melding er lest:</w:t>
      </w:r>
    </w:p>
    <w:p w14:paraId="59764940" w14:textId="77777777" w:rsidR="00C8582E" w:rsidRPr="00C8582E" w:rsidRDefault="00C8582E" w:rsidP="00C8582E">
      <w:pPr>
        <w:widowControl w:val="0"/>
        <w:tabs>
          <w:tab w:val="left" w:pos="90"/>
        </w:tabs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</w:rPr>
      </w:pPr>
    </w:p>
    <w:tbl>
      <w:tblPr>
        <w:tblStyle w:val="Tabellrutenett1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6"/>
        <w:gridCol w:w="787"/>
        <w:gridCol w:w="1101"/>
        <w:gridCol w:w="786"/>
        <w:gridCol w:w="472"/>
        <w:gridCol w:w="392"/>
        <w:gridCol w:w="393"/>
        <w:gridCol w:w="1886"/>
        <w:gridCol w:w="786"/>
        <w:gridCol w:w="623"/>
        <w:gridCol w:w="2127"/>
      </w:tblGrid>
      <w:tr w:rsidR="00C8582E" w:rsidRPr="00C8582E" w14:paraId="39598A88" w14:textId="77777777" w:rsidTr="007D3F84">
        <w:trPr>
          <w:trHeight w:val="272"/>
        </w:trPr>
        <w:tc>
          <w:tcPr>
            <w:tcW w:w="2674" w:type="dxa"/>
            <w:gridSpan w:val="3"/>
          </w:tcPr>
          <w:p w14:paraId="29E4FAF6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00000"/>
                <w:sz w:val="22"/>
              </w:rPr>
            </w:pPr>
            <w:r w:rsidRPr="00C8582E">
              <w:rPr>
                <w:rFonts w:ascii="Calibri" w:hAnsi="Calibri" w:cs="Arial"/>
                <w:color w:val="000000"/>
                <w:sz w:val="22"/>
              </w:rPr>
              <w:t xml:space="preserve">Oslo, _________ </w:t>
            </w:r>
          </w:p>
          <w:p w14:paraId="507C799F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6" w:type="dxa"/>
          </w:tcPr>
          <w:p w14:paraId="5252A2D3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143" w:type="dxa"/>
            <w:gridSpan w:val="4"/>
          </w:tcPr>
          <w:p w14:paraId="473D5F3B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786" w:type="dxa"/>
          </w:tcPr>
          <w:p w14:paraId="187B2776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750" w:type="dxa"/>
            <w:gridSpan w:val="2"/>
          </w:tcPr>
          <w:p w14:paraId="47A5A937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</w:p>
        </w:tc>
      </w:tr>
      <w:tr w:rsidR="00C8582E" w:rsidRPr="00C8582E" w14:paraId="63D5A8BE" w14:textId="77777777" w:rsidTr="007D3F84">
        <w:trPr>
          <w:gridAfter w:val="5"/>
          <w:wAfter w:w="5815" w:type="dxa"/>
          <w:trHeight w:val="136"/>
        </w:trPr>
        <w:tc>
          <w:tcPr>
            <w:tcW w:w="786" w:type="dxa"/>
          </w:tcPr>
          <w:p w14:paraId="3B245E4B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7" w:type="dxa"/>
          </w:tcPr>
          <w:p w14:paraId="7D4249BF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</w:tcPr>
          <w:p w14:paraId="731410CE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8582E" w:rsidRPr="00C8582E" w14:paraId="60324F5C" w14:textId="77777777" w:rsidTr="007D3F84">
        <w:trPr>
          <w:gridAfter w:val="1"/>
          <w:wAfter w:w="2127" w:type="dxa"/>
          <w:trHeight w:val="400"/>
        </w:trPr>
        <w:tc>
          <w:tcPr>
            <w:tcW w:w="786" w:type="dxa"/>
          </w:tcPr>
          <w:p w14:paraId="16B76F3F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</w:tcPr>
          <w:p w14:paraId="16337EC9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  <w:p w14:paraId="50938FA7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C8582E">
              <w:rPr>
                <w:rFonts w:ascii="Calibri" w:hAnsi="Calibri"/>
                <w:color w:val="000000"/>
                <w:sz w:val="22"/>
              </w:rPr>
              <w:t>elev/låntaker</w:t>
            </w:r>
          </w:p>
        </w:tc>
        <w:tc>
          <w:tcPr>
            <w:tcW w:w="785" w:type="dxa"/>
            <w:gridSpan w:val="2"/>
          </w:tcPr>
          <w:p w14:paraId="47FAE112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</w:tcBorders>
          </w:tcPr>
          <w:p w14:paraId="7E993C7D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</w:p>
          <w:p w14:paraId="57B27627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  <w:r w:rsidRPr="00C8582E">
              <w:rPr>
                <w:rFonts w:ascii="Calibri" w:hAnsi="Calibri"/>
                <w:i/>
                <w:color w:val="000000"/>
                <w:sz w:val="22"/>
              </w:rPr>
              <w:t xml:space="preserve">Foresatt </w:t>
            </w:r>
          </w:p>
          <w:p w14:paraId="746BA1FD" w14:textId="77777777" w:rsidR="00C8582E" w:rsidRPr="00C8582E" w:rsidRDefault="00C8582E" w:rsidP="00C8582E">
            <w:pPr>
              <w:widowControl w:val="0"/>
              <w:tabs>
                <w:tab w:val="left" w:pos="90"/>
              </w:tabs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  <w:sz w:val="22"/>
              </w:rPr>
            </w:pPr>
            <w:r w:rsidRPr="00C8582E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C8582E">
              <w:rPr>
                <w:rFonts w:ascii="Calibri" w:hAnsi="Calibri"/>
                <w:i/>
                <w:color w:val="000000"/>
                <w:sz w:val="16"/>
                <w:szCs w:val="16"/>
              </w:rPr>
              <w:t>dersom lånetakeren er under 18 år</w:t>
            </w:r>
            <w:r w:rsidRPr="00C8582E">
              <w:rPr>
                <w:rFonts w:ascii="Calibri" w:hAnsi="Calibri"/>
                <w:i/>
                <w:color w:val="000000"/>
                <w:sz w:val="22"/>
              </w:rPr>
              <w:t>.)</w:t>
            </w:r>
          </w:p>
        </w:tc>
      </w:tr>
    </w:tbl>
    <w:p w14:paraId="05A60082" w14:textId="77777777" w:rsidR="007351FE" w:rsidRDefault="007351FE" w:rsidP="0019706A">
      <w:pPr>
        <w:rPr>
          <w:rFonts w:ascii="Oslo Sans Office" w:hAnsi="Oslo Sans Office"/>
          <w:szCs w:val="20"/>
        </w:rPr>
      </w:pPr>
    </w:p>
    <w:sectPr w:rsidR="007351FE" w:rsidSect="00044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DA7E" w14:textId="77777777" w:rsidR="00804F02" w:rsidRDefault="00804F02" w:rsidP="005D093C">
      <w:pPr>
        <w:spacing w:after="0" w:line="240" w:lineRule="auto"/>
      </w:pPr>
      <w:r>
        <w:separator/>
      </w:r>
    </w:p>
  </w:endnote>
  <w:endnote w:type="continuationSeparator" w:id="0">
    <w:p w14:paraId="75A0C18A" w14:textId="77777777" w:rsidR="00804F02" w:rsidRDefault="00804F02" w:rsidP="005D093C">
      <w:pPr>
        <w:spacing w:after="0" w:line="240" w:lineRule="auto"/>
      </w:pPr>
      <w:r>
        <w:continuationSeparator/>
      </w:r>
    </w:p>
  </w:endnote>
  <w:endnote w:type="continuationNotice" w:id="1">
    <w:p w14:paraId="7C5A90F4" w14:textId="77777777" w:rsidR="00804F02" w:rsidRDefault="00804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4994" w14:textId="77777777" w:rsidR="00B65536" w:rsidRDefault="00B655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20D4" w14:textId="77777777" w:rsidR="00B65536" w:rsidRDefault="00B655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67C7" w14:textId="77777777" w:rsidR="00E1330B" w:rsidRPr="00363A29" w:rsidRDefault="002247BF">
    <w:pPr>
      <w:pStyle w:val="Bunntekst"/>
      <w:rPr>
        <w:lang w:val="nn-NO"/>
      </w:rPr>
    </w:pPr>
    <w:r w:rsidRPr="00363A29">
      <w:rPr>
        <w:lang w:val="nn-NO"/>
      </w:rPr>
      <w:t>Oslo Handelsgymnasiu</w:t>
    </w:r>
    <w:r w:rsidR="00B65536" w:rsidRPr="00363A29">
      <w:rPr>
        <w:lang w:val="nn-NO"/>
      </w:rPr>
      <w:t>m</w:t>
    </w:r>
    <w:r>
      <w:ptab w:relativeTo="margin" w:alignment="center" w:leader="none"/>
    </w:r>
    <w:r w:rsidR="00E1330B" w:rsidRPr="00363A29">
      <w:rPr>
        <w:lang w:val="nn-NO"/>
      </w:rPr>
      <w:t>Telefon: 22 12 92 50</w:t>
    </w:r>
  </w:p>
  <w:p w14:paraId="026A0946" w14:textId="77777777" w:rsidR="002247BF" w:rsidRPr="00363A29" w:rsidRDefault="002247BF">
    <w:pPr>
      <w:pStyle w:val="Bunntekst"/>
      <w:rPr>
        <w:lang w:val="nn-NO"/>
      </w:rPr>
    </w:pPr>
    <w:r w:rsidRPr="00363A29">
      <w:rPr>
        <w:lang w:val="nn-NO"/>
      </w:rPr>
      <w:t>Besøksadresse: Parkveien 65, 0254 OSLO</w:t>
    </w:r>
    <w:r w:rsidR="00E1330B" w:rsidRPr="00363A29">
      <w:rPr>
        <w:lang w:val="nn-NO"/>
      </w:rPr>
      <w:tab/>
      <w:t xml:space="preserve">                               E-post: postmottak@ude.oslo.kommune.no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9DBF" w14:textId="77777777" w:rsidR="00804F02" w:rsidRDefault="00804F02" w:rsidP="005D093C">
      <w:pPr>
        <w:spacing w:after="0" w:line="240" w:lineRule="auto"/>
      </w:pPr>
      <w:r>
        <w:separator/>
      </w:r>
    </w:p>
  </w:footnote>
  <w:footnote w:type="continuationSeparator" w:id="0">
    <w:p w14:paraId="1EC6FF04" w14:textId="77777777" w:rsidR="00804F02" w:rsidRDefault="00804F02" w:rsidP="005D093C">
      <w:pPr>
        <w:spacing w:after="0" w:line="240" w:lineRule="auto"/>
      </w:pPr>
      <w:r>
        <w:continuationSeparator/>
      </w:r>
    </w:p>
  </w:footnote>
  <w:footnote w:type="continuationNotice" w:id="1">
    <w:p w14:paraId="406C1100" w14:textId="77777777" w:rsidR="00804F02" w:rsidRDefault="00804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D494" w14:textId="77777777" w:rsidR="00B65536" w:rsidRDefault="00B655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366E" w14:textId="77777777" w:rsidR="00B65536" w:rsidRDefault="00B6553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D753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E"/>
    <w:rsid w:val="000119BE"/>
    <w:rsid w:val="0003635E"/>
    <w:rsid w:val="00044B9F"/>
    <w:rsid w:val="000637AD"/>
    <w:rsid w:val="00064A24"/>
    <w:rsid w:val="00071A0C"/>
    <w:rsid w:val="0009275D"/>
    <w:rsid w:val="00095EC1"/>
    <w:rsid w:val="000A3E4E"/>
    <w:rsid w:val="000A6D8F"/>
    <w:rsid w:val="000B3745"/>
    <w:rsid w:val="000D0556"/>
    <w:rsid w:val="000E347C"/>
    <w:rsid w:val="000F0078"/>
    <w:rsid w:val="00151452"/>
    <w:rsid w:val="001657E4"/>
    <w:rsid w:val="00174C1E"/>
    <w:rsid w:val="00186573"/>
    <w:rsid w:val="0019706A"/>
    <w:rsid w:val="001C28DD"/>
    <w:rsid w:val="001F04C6"/>
    <w:rsid w:val="001F112F"/>
    <w:rsid w:val="002247BF"/>
    <w:rsid w:val="002321FC"/>
    <w:rsid w:val="0025699D"/>
    <w:rsid w:val="0028295F"/>
    <w:rsid w:val="00285F46"/>
    <w:rsid w:val="002A4D1B"/>
    <w:rsid w:val="002A7CC1"/>
    <w:rsid w:val="002C74EB"/>
    <w:rsid w:val="002D518D"/>
    <w:rsid w:val="002F3F39"/>
    <w:rsid w:val="00320602"/>
    <w:rsid w:val="00323B62"/>
    <w:rsid w:val="00325D57"/>
    <w:rsid w:val="00351CA1"/>
    <w:rsid w:val="003603AE"/>
    <w:rsid w:val="00363A29"/>
    <w:rsid w:val="00397985"/>
    <w:rsid w:val="00397F9A"/>
    <w:rsid w:val="004216F4"/>
    <w:rsid w:val="004220CE"/>
    <w:rsid w:val="004251FC"/>
    <w:rsid w:val="00457366"/>
    <w:rsid w:val="00457994"/>
    <w:rsid w:val="004668DA"/>
    <w:rsid w:val="00483FE0"/>
    <w:rsid w:val="00493916"/>
    <w:rsid w:val="00496E5A"/>
    <w:rsid w:val="004C05DF"/>
    <w:rsid w:val="004C3C54"/>
    <w:rsid w:val="004C6EE1"/>
    <w:rsid w:val="004F5209"/>
    <w:rsid w:val="0050777F"/>
    <w:rsid w:val="00510543"/>
    <w:rsid w:val="00533D5E"/>
    <w:rsid w:val="0055183B"/>
    <w:rsid w:val="005551F1"/>
    <w:rsid w:val="00560D31"/>
    <w:rsid w:val="00564B62"/>
    <w:rsid w:val="00567104"/>
    <w:rsid w:val="005710D1"/>
    <w:rsid w:val="005812E4"/>
    <w:rsid w:val="005929B5"/>
    <w:rsid w:val="00592AC8"/>
    <w:rsid w:val="0059587B"/>
    <w:rsid w:val="00595FDC"/>
    <w:rsid w:val="005A7117"/>
    <w:rsid w:val="005B75DD"/>
    <w:rsid w:val="005C1C27"/>
    <w:rsid w:val="005C2CFE"/>
    <w:rsid w:val="005D093C"/>
    <w:rsid w:val="005E2A34"/>
    <w:rsid w:val="005F7281"/>
    <w:rsid w:val="00613178"/>
    <w:rsid w:val="00617383"/>
    <w:rsid w:val="00621AA9"/>
    <w:rsid w:val="00627635"/>
    <w:rsid w:val="006C6A14"/>
    <w:rsid w:val="006E006E"/>
    <w:rsid w:val="006F5AA8"/>
    <w:rsid w:val="00711146"/>
    <w:rsid w:val="007276B3"/>
    <w:rsid w:val="00727D7C"/>
    <w:rsid w:val="007311F7"/>
    <w:rsid w:val="00734C2C"/>
    <w:rsid w:val="007351FE"/>
    <w:rsid w:val="00745EF2"/>
    <w:rsid w:val="007471A3"/>
    <w:rsid w:val="007C4DB3"/>
    <w:rsid w:val="007D1113"/>
    <w:rsid w:val="007D3F84"/>
    <w:rsid w:val="007E4B0D"/>
    <w:rsid w:val="00804F02"/>
    <w:rsid w:val="008131F3"/>
    <w:rsid w:val="00821ACB"/>
    <w:rsid w:val="008227C7"/>
    <w:rsid w:val="00822BB9"/>
    <w:rsid w:val="008255FD"/>
    <w:rsid w:val="00851107"/>
    <w:rsid w:val="008743DC"/>
    <w:rsid w:val="00887215"/>
    <w:rsid w:val="008A2066"/>
    <w:rsid w:val="008B017C"/>
    <w:rsid w:val="008D5723"/>
    <w:rsid w:val="008D59A4"/>
    <w:rsid w:val="008E530B"/>
    <w:rsid w:val="008F2A0B"/>
    <w:rsid w:val="00933D45"/>
    <w:rsid w:val="00977338"/>
    <w:rsid w:val="009904E0"/>
    <w:rsid w:val="009C5CAF"/>
    <w:rsid w:val="009E1420"/>
    <w:rsid w:val="00A0208E"/>
    <w:rsid w:val="00A37C70"/>
    <w:rsid w:val="00A63656"/>
    <w:rsid w:val="00A67238"/>
    <w:rsid w:val="00A84F30"/>
    <w:rsid w:val="00A85594"/>
    <w:rsid w:val="00A971DF"/>
    <w:rsid w:val="00AA100D"/>
    <w:rsid w:val="00AB7BB7"/>
    <w:rsid w:val="00AD1486"/>
    <w:rsid w:val="00AE04D7"/>
    <w:rsid w:val="00AE0CEC"/>
    <w:rsid w:val="00B10DAE"/>
    <w:rsid w:val="00B65536"/>
    <w:rsid w:val="00B76C32"/>
    <w:rsid w:val="00B87F9F"/>
    <w:rsid w:val="00C010FB"/>
    <w:rsid w:val="00C129CB"/>
    <w:rsid w:val="00C26662"/>
    <w:rsid w:val="00C430DE"/>
    <w:rsid w:val="00C51925"/>
    <w:rsid w:val="00C60870"/>
    <w:rsid w:val="00C61FDA"/>
    <w:rsid w:val="00C8582E"/>
    <w:rsid w:val="00D42C69"/>
    <w:rsid w:val="00D44A50"/>
    <w:rsid w:val="00D66F18"/>
    <w:rsid w:val="00D8326C"/>
    <w:rsid w:val="00D877EB"/>
    <w:rsid w:val="00D955AB"/>
    <w:rsid w:val="00DA0C51"/>
    <w:rsid w:val="00DB168C"/>
    <w:rsid w:val="00DE3586"/>
    <w:rsid w:val="00E110AF"/>
    <w:rsid w:val="00E1330B"/>
    <w:rsid w:val="00E1400C"/>
    <w:rsid w:val="00E51F3C"/>
    <w:rsid w:val="00E97B88"/>
    <w:rsid w:val="00ED6533"/>
    <w:rsid w:val="00F262AE"/>
    <w:rsid w:val="00F42FA9"/>
    <w:rsid w:val="00F5236C"/>
    <w:rsid w:val="00F56C3F"/>
    <w:rsid w:val="00F654A5"/>
    <w:rsid w:val="00F66465"/>
    <w:rsid w:val="00FA4036"/>
    <w:rsid w:val="00FA657D"/>
    <w:rsid w:val="00FD1F86"/>
    <w:rsid w:val="00FD7882"/>
    <w:rsid w:val="00FE39FF"/>
    <w:rsid w:val="7B7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009C"/>
  <w15:chartTrackingRefBased/>
  <w15:docId w15:val="{12F51DA2-A7F6-4F65-9745-0D049135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rsid w:val="00C8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85698-8e66-4586-8bad-5a03f971b007" xsi:nil="true"/>
    <lcf76f155ced4ddcb4097134ff3c332f xmlns="cb5c03bb-f11c-436a-8caa-15bec59ab4fd">
      <Terms xmlns="http://schemas.microsoft.com/office/infopath/2007/PartnerControls"/>
    </lcf76f155ced4ddcb4097134ff3c332f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47A52D1E57A42B2EABE677A8EEC3F" ma:contentTypeVersion="12" ma:contentTypeDescription="Opprett et nytt dokument." ma:contentTypeScope="" ma:versionID="80d017706a0144b330cb76daec2d7392">
  <xsd:schema xmlns:xsd="http://www.w3.org/2001/XMLSchema" xmlns:xs="http://www.w3.org/2001/XMLSchema" xmlns:p="http://schemas.microsoft.com/office/2006/metadata/properties" xmlns:ns2="cb5c03bb-f11c-436a-8caa-15bec59ab4fd" xmlns:ns3="dd285698-8e66-4586-8bad-5a03f971b007" targetNamespace="http://schemas.microsoft.com/office/2006/metadata/properties" ma:root="true" ma:fieldsID="d0731b382b157e006c53cb6219ab63c9" ns2:_="" ns3:_="">
    <xsd:import namespace="cb5c03bb-f11c-436a-8caa-15bec59ab4fd"/>
    <xsd:import namespace="dd285698-8e66-4586-8bad-5a03f971b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03bb-f11c-436a-8caa-15bec59a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698-8e66-4586-8bad-5a03f971b0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4a2236-18a3-422c-bd47-4b3251a168a9}" ma:internalName="TaxCatchAll" ma:showField="CatchAllData" ma:web="dd285698-8e66-4586-8bad-5a03f971b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0ADFF-16E4-4E09-A154-791BA723A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1DBFB-6BC4-4E19-93DE-27507F65CD6E}">
  <ds:schemaRefs>
    <ds:schemaRef ds:uri="http://schemas.microsoft.com/office/2006/metadata/properties"/>
    <ds:schemaRef ds:uri="http://schemas.microsoft.com/office/infopath/2007/PartnerControls"/>
    <ds:schemaRef ds:uri="dd285698-8e66-4586-8bad-5a03f971b007"/>
    <ds:schemaRef ds:uri="cb5c03bb-f11c-436a-8caa-15bec59ab4fd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1E244168-F1A1-41FD-A57F-81E513A1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c03bb-f11c-436a-8caa-15bec59ab4fd"/>
    <ds:schemaRef ds:uri="dd285698-8e66-4586-8bad-5a03f971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1</TotalTime>
  <Pages>2</Pages>
  <Words>346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Kristiansen</dc:creator>
  <cp:keywords/>
  <dc:description/>
  <cp:lastModifiedBy>Kristian Rygge</cp:lastModifiedBy>
  <cp:revision>5</cp:revision>
  <cp:lastPrinted>2024-04-08T09:00:00Z</cp:lastPrinted>
  <dcterms:created xsi:type="dcterms:W3CDTF">2025-09-04T10:23:00Z</dcterms:created>
  <dcterms:modified xsi:type="dcterms:W3CDTF">2025-09-04T10:24:00Z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0x0101001B147A52D1E57A42B2EABE677A8EEC3F</vt:lpwstr>
  </property>
  <property fmtid="{D5CDD505-2E9C-101B-9397-08002B2CF9AE}" pid="4" name="MediaServiceImageTags">
    <vt:lpwstr/>
  </property>
  <property fmtid="{D5CDD505-2E9C-101B-9397-08002B2CF9AE}" pid="5" name="Order">
    <vt:r8>1305800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